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91" w:rsidRPr="003570F4" w:rsidRDefault="00C21791" w:rsidP="00C21791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  <w:bookmarkStart w:id="0" w:name="f4"/>
      <w:r w:rsidRPr="003570F4">
        <w:rPr>
          <w:rFonts w:ascii="Times New Roman" w:hAnsi="Times New Roman"/>
          <w:b/>
          <w:sz w:val="16"/>
          <w:szCs w:val="16"/>
          <w:u w:val="single"/>
        </w:rPr>
        <w:t>Форма  №4</w:t>
      </w:r>
    </w:p>
    <w:tbl>
      <w:tblPr>
        <w:tblW w:w="10560" w:type="dxa"/>
        <w:tblInd w:w="108" w:type="dxa"/>
        <w:tblLook w:val="0000"/>
      </w:tblPr>
      <w:tblGrid>
        <w:gridCol w:w="1448"/>
        <w:gridCol w:w="780"/>
        <w:gridCol w:w="1276"/>
        <w:gridCol w:w="1025"/>
        <w:gridCol w:w="782"/>
        <w:gridCol w:w="2729"/>
        <w:gridCol w:w="2520"/>
      </w:tblGrid>
      <w:tr w:rsidR="00C21791" w:rsidTr="00FD0AAD">
        <w:trPr>
          <w:trHeight w:val="19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791" w:rsidRPr="00F57E7A" w:rsidRDefault="00C21791" w:rsidP="00FD0AAD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>Приложение 4</w:t>
            </w:r>
          </w:p>
        </w:tc>
      </w:tr>
      <w:tr w:rsidR="00C21791" w:rsidTr="00FD0AAD">
        <w:trPr>
          <w:trHeight w:val="182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791" w:rsidRPr="00F57E7A" w:rsidRDefault="00C21791" w:rsidP="00FD0AAD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 xml:space="preserve">к постановлению Министерства финансов </w:t>
            </w:r>
            <w:r w:rsidRPr="00F57E7A">
              <w:rPr>
                <w:sz w:val="12"/>
                <w:szCs w:val="12"/>
              </w:rPr>
              <w:br/>
              <w:t xml:space="preserve">Республики Беларусь </w:t>
            </w:r>
          </w:p>
        </w:tc>
      </w:tr>
      <w:tr w:rsidR="00C21791" w:rsidTr="00FD0AAD">
        <w:trPr>
          <w:trHeight w:val="22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1791" w:rsidRPr="00F57E7A" w:rsidRDefault="00C21791" w:rsidP="00FD0AAD">
            <w:pPr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C21791" w:rsidTr="00FD0AAD">
        <w:trPr>
          <w:trHeight w:val="6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21791" w:rsidTr="00FD0AAD">
        <w:trPr>
          <w:trHeight w:val="80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C21791" w:rsidTr="00FD0AAD">
        <w:trPr>
          <w:trHeight w:val="255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 движении денежных средств</w:t>
            </w:r>
          </w:p>
        </w:tc>
      </w:tr>
      <w:tr w:rsidR="00C21791" w:rsidTr="00FD0AAD">
        <w:trPr>
          <w:trHeight w:val="8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256A29" w:rsidRDefault="00C21791" w:rsidP="00850255">
            <w:pPr>
              <w:ind w:firstLineChars="300" w:firstLine="542"/>
              <w:jc w:val="center"/>
              <w:rPr>
                <w:b/>
                <w:sz w:val="18"/>
                <w:szCs w:val="18"/>
              </w:rPr>
            </w:pPr>
            <w:r w:rsidRPr="00256A29">
              <w:rPr>
                <w:b/>
                <w:sz w:val="18"/>
                <w:szCs w:val="18"/>
              </w:rPr>
              <w:t>за январь</w:t>
            </w:r>
            <w:r w:rsidR="00C636B4">
              <w:rPr>
                <w:b/>
                <w:sz w:val="18"/>
                <w:szCs w:val="18"/>
              </w:rPr>
              <w:t xml:space="preserve"> </w:t>
            </w:r>
            <w:r w:rsidRPr="00256A29">
              <w:rPr>
                <w:b/>
                <w:sz w:val="18"/>
                <w:szCs w:val="18"/>
              </w:rPr>
              <w:t>-</w:t>
            </w:r>
            <w:r w:rsidR="00C636B4">
              <w:rPr>
                <w:b/>
                <w:sz w:val="16"/>
                <w:szCs w:val="16"/>
              </w:rPr>
              <w:t xml:space="preserve"> </w:t>
            </w:r>
            <w:r w:rsidR="00850255">
              <w:rPr>
                <w:b/>
                <w:sz w:val="16"/>
                <w:szCs w:val="16"/>
              </w:rPr>
              <w:t>дека</w:t>
            </w:r>
            <w:r w:rsidR="00D7192F">
              <w:rPr>
                <w:b/>
                <w:sz w:val="16"/>
                <w:szCs w:val="16"/>
              </w:rPr>
              <w:t>брь</w:t>
            </w:r>
            <w:r w:rsidR="00E253A2">
              <w:rPr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E253A2">
                <w:rPr>
                  <w:b/>
                  <w:sz w:val="18"/>
                  <w:szCs w:val="18"/>
                </w:rPr>
                <w:t>201</w:t>
              </w:r>
              <w:r w:rsidR="0041232E">
                <w:rPr>
                  <w:b/>
                  <w:sz w:val="18"/>
                  <w:szCs w:val="18"/>
                </w:rPr>
                <w:t>9</w:t>
              </w:r>
              <w:r w:rsidRPr="00256A29">
                <w:rPr>
                  <w:b/>
                  <w:sz w:val="18"/>
                  <w:szCs w:val="18"/>
                </w:rPr>
                <w:t xml:space="preserve"> г</w:t>
              </w:r>
            </w:smartTag>
            <w:r w:rsidRPr="00256A29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21791" w:rsidTr="00FD0AAD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</w:tr>
      <w:tr w:rsidR="00FE514A" w:rsidTr="00B87319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E514A" w:rsidRPr="00057AB2" w:rsidRDefault="00FE514A" w:rsidP="0065223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E514A" w:rsidRPr="00FF50EB" w:rsidRDefault="00FE514A" w:rsidP="00652236">
            <w:pPr>
              <w:rPr>
                <w:b/>
                <w:sz w:val="20"/>
                <w:szCs w:val="20"/>
              </w:rPr>
            </w:pPr>
            <w:r w:rsidRPr="00FF50EB">
              <w:rPr>
                <w:b/>
                <w:sz w:val="20"/>
                <w:szCs w:val="20"/>
              </w:rPr>
              <w:t> ОАО «Дворецкий льнозавод»</w:t>
            </w:r>
          </w:p>
        </w:tc>
      </w:tr>
      <w:tr w:rsidR="00FE514A" w:rsidTr="00B87319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E514A" w:rsidRPr="00057AB2" w:rsidRDefault="00FE514A" w:rsidP="0065223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E514A" w:rsidRPr="00FF50EB" w:rsidRDefault="00FE514A" w:rsidP="00652236">
            <w:pPr>
              <w:rPr>
                <w:b/>
                <w:sz w:val="20"/>
                <w:szCs w:val="20"/>
              </w:rPr>
            </w:pPr>
            <w:r w:rsidRPr="00FF50EB">
              <w:rPr>
                <w:b/>
                <w:sz w:val="20"/>
                <w:szCs w:val="20"/>
              </w:rPr>
              <w:t> 500055932</w:t>
            </w:r>
          </w:p>
        </w:tc>
      </w:tr>
      <w:tr w:rsidR="00FE514A" w:rsidTr="00B87319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E514A" w:rsidRPr="00057AB2" w:rsidRDefault="00FE514A" w:rsidP="0065223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E514A" w:rsidRPr="00FF50EB" w:rsidRDefault="00FE514A" w:rsidP="00652236">
            <w:pPr>
              <w:rPr>
                <w:b/>
                <w:sz w:val="20"/>
                <w:szCs w:val="20"/>
              </w:rPr>
            </w:pPr>
            <w:r w:rsidRPr="00FF50E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Производство льняного волокна</w:t>
            </w:r>
          </w:p>
        </w:tc>
      </w:tr>
      <w:tr w:rsidR="00FE514A" w:rsidTr="00B87319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E514A" w:rsidRPr="00057AB2" w:rsidRDefault="00FE514A" w:rsidP="0065223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E514A" w:rsidRPr="00FF50EB" w:rsidRDefault="00FE514A" w:rsidP="00652236">
            <w:pPr>
              <w:rPr>
                <w:b/>
                <w:sz w:val="20"/>
                <w:szCs w:val="20"/>
              </w:rPr>
            </w:pPr>
            <w:r w:rsidRPr="00FF50E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ОАО</w:t>
            </w:r>
          </w:p>
        </w:tc>
      </w:tr>
      <w:tr w:rsidR="00FE514A" w:rsidTr="00B87319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E514A" w:rsidRPr="00057AB2" w:rsidRDefault="00FE514A" w:rsidP="0065223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E514A" w:rsidRPr="00FF50EB" w:rsidRDefault="00FE514A" w:rsidP="00652236">
            <w:pPr>
              <w:rPr>
                <w:b/>
                <w:sz w:val="20"/>
                <w:szCs w:val="20"/>
              </w:rPr>
            </w:pPr>
            <w:r w:rsidRPr="00FF50E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ОАО «Гроднооблсельхозтехника»</w:t>
            </w:r>
          </w:p>
        </w:tc>
      </w:tr>
      <w:tr w:rsidR="00FE514A" w:rsidTr="00B87319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E514A" w:rsidRPr="00057AB2" w:rsidRDefault="00FE514A" w:rsidP="0065223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E514A" w:rsidRPr="00FF50EB" w:rsidRDefault="00FE514A" w:rsidP="00652236">
            <w:pPr>
              <w:rPr>
                <w:b/>
                <w:sz w:val="20"/>
                <w:szCs w:val="20"/>
              </w:rPr>
            </w:pPr>
            <w:r w:rsidRPr="00FF50EB">
              <w:rPr>
                <w:b/>
                <w:sz w:val="20"/>
                <w:szCs w:val="20"/>
              </w:rPr>
              <w:t xml:space="preserve"> тыс. </w:t>
            </w:r>
            <w:proofErr w:type="spellStart"/>
            <w:r w:rsidRPr="00FF50EB">
              <w:rPr>
                <w:b/>
                <w:sz w:val="20"/>
                <w:szCs w:val="20"/>
              </w:rPr>
              <w:t>руб</w:t>
            </w:r>
            <w:proofErr w:type="spellEnd"/>
            <w:r w:rsidRPr="00FF50EB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FE514A" w:rsidTr="00B87319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E514A" w:rsidRPr="00057AB2" w:rsidRDefault="00FE514A" w:rsidP="0065223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Адрес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E514A" w:rsidRPr="00FF50EB" w:rsidRDefault="00FE514A" w:rsidP="00652236">
            <w:pPr>
              <w:rPr>
                <w:b/>
                <w:sz w:val="20"/>
                <w:szCs w:val="20"/>
              </w:rPr>
            </w:pPr>
            <w:r w:rsidRPr="00FF50E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 xml:space="preserve">Гродненская область, </w:t>
            </w:r>
            <w:proofErr w:type="spellStart"/>
            <w:r>
              <w:rPr>
                <w:b/>
                <w:sz w:val="20"/>
                <w:szCs w:val="20"/>
              </w:rPr>
              <w:t>Дятловский</w:t>
            </w:r>
            <w:proofErr w:type="spellEnd"/>
            <w:r>
              <w:rPr>
                <w:b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b/>
                <w:sz w:val="20"/>
                <w:szCs w:val="20"/>
              </w:rPr>
              <w:t>а.г</w:t>
            </w:r>
            <w:proofErr w:type="spellEnd"/>
            <w:r>
              <w:rPr>
                <w:b/>
                <w:sz w:val="20"/>
                <w:szCs w:val="20"/>
              </w:rPr>
              <w:t>. Дворец, ул. Новая,21</w:t>
            </w:r>
          </w:p>
        </w:tc>
      </w:tr>
      <w:tr w:rsidR="00C21791" w:rsidTr="00FD0AAD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</w:tr>
      <w:tr w:rsidR="0041232E" w:rsidTr="00FD0AAD">
        <w:trPr>
          <w:trHeight w:val="317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32E" w:rsidRPr="00256A29" w:rsidRDefault="0041232E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32E" w:rsidRPr="00256A29" w:rsidRDefault="0041232E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32E" w:rsidRPr="00A325B4" w:rsidRDefault="0041232E" w:rsidP="0085025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50255"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D7192F">
              <w:rPr>
                <w:rFonts w:ascii="Times New Roman" w:hAnsi="Times New Roman"/>
                <w:b/>
                <w:sz w:val="16"/>
                <w:szCs w:val="16"/>
              </w:rPr>
              <w:t>брь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>201</w:t>
              </w:r>
              <w:r>
                <w:rPr>
                  <w:rFonts w:ascii="Times New Roman" w:hAnsi="Times New Roman"/>
                  <w:b/>
                  <w:sz w:val="16"/>
                  <w:szCs w:val="16"/>
                </w:rPr>
                <w:t>9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32E" w:rsidRPr="00A325B4" w:rsidRDefault="0041232E" w:rsidP="0085025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="00850255"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D7192F">
              <w:rPr>
                <w:rFonts w:ascii="Times New Roman" w:hAnsi="Times New Roman"/>
                <w:b/>
                <w:sz w:val="16"/>
                <w:szCs w:val="16"/>
              </w:rPr>
              <w:t>брь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>2018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C21791" w:rsidTr="00FD0AAD">
        <w:trPr>
          <w:trHeight w:val="10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Cs/>
                <w:sz w:val="16"/>
                <w:szCs w:val="16"/>
              </w:rPr>
            </w:pPr>
            <w:r w:rsidRPr="00256A2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C21791" w:rsidTr="00FD0AAD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текущей деятельности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1" w:name="f4r20"/>
            <w:bookmarkEnd w:id="1"/>
            <w:r>
              <w:rPr>
                <w:b/>
                <w:sz w:val="18"/>
                <w:szCs w:val="18"/>
              </w:rPr>
              <w:t>7 626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2 879</w:t>
            </w:r>
          </w:p>
        </w:tc>
      </w:tr>
      <w:tr w:rsidR="00C21791" w:rsidTr="00FD0AAD">
        <w:trPr>
          <w:trHeight w:val="7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продукции, товаров, заказчиков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021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2" w:name="f4r21"/>
            <w:bookmarkEnd w:id="2"/>
            <w:r>
              <w:rPr>
                <w:b/>
                <w:sz w:val="18"/>
                <w:szCs w:val="18"/>
              </w:rPr>
              <w:t>3 477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2 226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материалов и других запасов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3" w:name="f4r22"/>
            <w:bookmarkEnd w:id="3"/>
            <w:r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роялти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4" w:name="f4r23"/>
            <w:bookmarkEnd w:id="4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5" w:name="f4r24"/>
            <w:bookmarkEnd w:id="5"/>
            <w:r>
              <w:rPr>
                <w:b/>
                <w:sz w:val="18"/>
                <w:szCs w:val="18"/>
              </w:rPr>
              <w:t>4 062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6" w:name="f4r30"/>
            <w:bookmarkEnd w:id="6"/>
            <w:r>
              <w:rPr>
                <w:b/>
                <w:sz w:val="18"/>
                <w:szCs w:val="18"/>
              </w:rPr>
              <w:t>7 983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3 842</w:t>
            </w:r>
          </w:p>
        </w:tc>
      </w:tr>
      <w:tr w:rsidR="00C21791" w:rsidTr="00FD0AAD">
        <w:trPr>
          <w:trHeight w:val="61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запасов,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C21791" w:rsidRPr="00A57223" w:rsidRDefault="00C21791" w:rsidP="00FD0AA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7" w:name="f4r31"/>
            <w:bookmarkEnd w:id="7"/>
            <w:r>
              <w:rPr>
                <w:b/>
                <w:sz w:val="18"/>
                <w:szCs w:val="18"/>
              </w:rPr>
              <w:t>4 809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1 641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оплату труда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8" w:name="f4r32"/>
            <w:bookmarkEnd w:id="8"/>
            <w:r>
              <w:rPr>
                <w:b/>
                <w:sz w:val="18"/>
                <w:szCs w:val="18"/>
              </w:rPr>
              <w:t>2 098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1 908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уплату налогов и сборов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9" w:name="f4r33"/>
            <w:bookmarkEnd w:id="9"/>
            <w:r>
              <w:rPr>
                <w:b/>
                <w:sz w:val="18"/>
                <w:szCs w:val="18"/>
              </w:rPr>
              <w:t>1 076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10" w:name="f4r34"/>
            <w:bookmarkEnd w:id="10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275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текущей деятельности (020 – 030)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11" w:name="f4r40"/>
            <w:bookmarkEnd w:id="11"/>
            <w:r>
              <w:rPr>
                <w:b/>
                <w:sz w:val="18"/>
                <w:szCs w:val="18"/>
              </w:rPr>
              <w:t>-357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-963</w:t>
            </w:r>
          </w:p>
        </w:tc>
      </w:tr>
      <w:tr w:rsidR="00C21791" w:rsidTr="00FD0AAD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инвестиционной деятельности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12" w:name="f4r50"/>
            <w:bookmarkEnd w:id="12"/>
            <w:r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C21791" w:rsidTr="00FD0AAD">
        <w:trPr>
          <w:trHeight w:val="91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C21791" w:rsidRPr="00A57223" w:rsidRDefault="00C21791" w:rsidP="00FD0AA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13" w:name="f4r51"/>
            <w:bookmarkEnd w:id="13"/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возврат предоставленных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14" w:name="f4r52"/>
            <w:bookmarkEnd w:id="14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16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15" w:name="f4r53"/>
            <w:bookmarkEnd w:id="15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проценты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16" w:name="f4r54"/>
            <w:bookmarkEnd w:id="16"/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17" w:name="f4r55"/>
            <w:bookmarkEnd w:id="17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18" w:name="f4r60"/>
            <w:bookmarkEnd w:id="18"/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 w:rsidR="00C21791" w:rsidTr="00FD0AAD">
        <w:trPr>
          <w:trHeight w:val="937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C21791" w:rsidRPr="00A57223" w:rsidRDefault="00C21791" w:rsidP="00FD0AA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061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19" w:name="f4r61"/>
            <w:bookmarkEnd w:id="19"/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предоставление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20" w:name="f4r62"/>
            <w:bookmarkEnd w:id="20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вклады в уставный капитал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21" w:name="f4r63"/>
            <w:bookmarkEnd w:id="21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22" w:name="f4r64"/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инвестиционной деятельности (050 – 060)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070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23" w:name="f4r70"/>
            <w:bookmarkEnd w:id="23"/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</w:t>
            </w:r>
          </w:p>
        </w:tc>
      </w:tr>
      <w:tr w:rsidR="002149C0" w:rsidTr="00FD0AAD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9C0" w:rsidRPr="00A57223" w:rsidRDefault="002149C0" w:rsidP="00FD0AAD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9C0" w:rsidRPr="00A57223" w:rsidRDefault="002149C0" w:rsidP="00FD0A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9C0" w:rsidRDefault="002149C0" w:rsidP="00FD0A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9C0" w:rsidRDefault="002149C0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21791" w:rsidRPr="00B655D0" w:rsidRDefault="00C21791" w:rsidP="00C21791">
      <w:pPr>
        <w:jc w:val="right"/>
        <w:rPr>
          <w:b/>
          <w:bCs/>
          <w:sz w:val="20"/>
          <w:szCs w:val="20"/>
        </w:rPr>
      </w:pPr>
      <w:r>
        <w:br w:type="page"/>
      </w:r>
      <w:r w:rsidRPr="00B655D0">
        <w:rPr>
          <w:b/>
          <w:sz w:val="16"/>
        </w:rPr>
        <w:lastRenderedPageBreak/>
        <w:t>Форма №4 лист 2</w:t>
      </w:r>
    </w:p>
    <w:tbl>
      <w:tblPr>
        <w:tblW w:w="10572" w:type="dxa"/>
        <w:tblInd w:w="-178" w:type="dxa"/>
        <w:tblLook w:val="0000"/>
      </w:tblPr>
      <w:tblGrid>
        <w:gridCol w:w="4534"/>
        <w:gridCol w:w="783"/>
        <w:gridCol w:w="2732"/>
        <w:gridCol w:w="2523"/>
      </w:tblGrid>
      <w:tr w:rsidR="00850255" w:rsidTr="00FD0AAD">
        <w:trPr>
          <w:trHeight w:val="66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255" w:rsidRPr="00256A29" w:rsidRDefault="00850255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255" w:rsidRPr="00256A29" w:rsidRDefault="00850255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255" w:rsidRPr="00A325B4" w:rsidRDefault="00850255" w:rsidP="00EC195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>201</w:t>
              </w:r>
              <w:r>
                <w:rPr>
                  <w:rFonts w:ascii="Times New Roman" w:hAnsi="Times New Roman"/>
                  <w:b/>
                  <w:sz w:val="16"/>
                  <w:szCs w:val="16"/>
                </w:rPr>
                <w:t>9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255" w:rsidRPr="00A325B4" w:rsidRDefault="00850255" w:rsidP="00EC195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>2018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C21791" w:rsidTr="00FD0AAD">
        <w:trPr>
          <w:trHeight w:val="18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C21791" w:rsidTr="00FD0AAD">
        <w:trPr>
          <w:trHeight w:val="425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финансовой деятельности</w:t>
            </w: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Поступило денежных средств – всего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24" w:name="f4r80"/>
            <w:bookmarkEnd w:id="24"/>
            <w:r>
              <w:rPr>
                <w:b/>
                <w:sz w:val="18"/>
                <w:szCs w:val="18"/>
              </w:rPr>
              <w:t>2 731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3 253</w:t>
            </w: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кредиты и займы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25" w:name="f4r81"/>
            <w:bookmarkEnd w:id="25"/>
            <w:r>
              <w:rPr>
                <w:b/>
                <w:sz w:val="18"/>
                <w:szCs w:val="18"/>
              </w:rPr>
              <w:t>2 731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3 253</w:t>
            </w: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от выпуска акций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26" w:name="f4r82"/>
            <w:bookmarkEnd w:id="26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27" w:name="f4r83"/>
            <w:bookmarkEnd w:id="27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прочие поступления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28" w:name="f4r84"/>
            <w:bookmarkEnd w:id="28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 – всего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29" w:name="f4r90"/>
            <w:bookmarkEnd w:id="29"/>
            <w:r>
              <w:rPr>
                <w:b/>
                <w:sz w:val="18"/>
                <w:szCs w:val="18"/>
              </w:rPr>
              <w:t>2 113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2 288</w:t>
            </w: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погашение кредитов и займов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30" w:name="f4r91"/>
            <w:bookmarkEnd w:id="30"/>
            <w:r>
              <w:rPr>
                <w:b/>
                <w:sz w:val="18"/>
                <w:szCs w:val="18"/>
              </w:rPr>
              <w:t>1 941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2 216</w:t>
            </w:r>
          </w:p>
        </w:tc>
      </w:tr>
      <w:tr w:rsidR="00C21791" w:rsidTr="00FD0AAD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31" w:name="f4r92"/>
            <w:bookmarkEnd w:id="31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процентов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32" w:name="f4r93"/>
            <w:bookmarkEnd w:id="32"/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лизинговые платежи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33" w:name="f4r94"/>
            <w:bookmarkEnd w:id="33"/>
            <w:r>
              <w:rPr>
                <w:b/>
                <w:sz w:val="18"/>
                <w:szCs w:val="18"/>
              </w:rPr>
              <w:t>159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34" w:name="f4r95"/>
            <w:bookmarkEnd w:id="34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2753" w:rsidTr="00FD0AAD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753" w:rsidRPr="00F3186F" w:rsidRDefault="00782753" w:rsidP="0089380A">
            <w:pPr>
              <w:rPr>
                <w:sz w:val="18"/>
                <w:szCs w:val="18"/>
              </w:rPr>
            </w:pPr>
            <w:r w:rsidRPr="00F3186F">
              <w:rPr>
                <w:sz w:val="18"/>
                <w:szCs w:val="18"/>
              </w:rPr>
              <w:t xml:space="preserve">Результат движения денежных средств финансовой деятельности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753" w:rsidRPr="00A57223" w:rsidRDefault="00782753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753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35" w:name="f4r100"/>
            <w:bookmarkEnd w:id="35"/>
            <w:r>
              <w:rPr>
                <w:b/>
                <w:sz w:val="18"/>
                <w:szCs w:val="18"/>
              </w:rPr>
              <w:t>618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753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965</w:t>
            </w:r>
          </w:p>
        </w:tc>
      </w:tr>
      <w:tr w:rsidR="00782753" w:rsidTr="00FD0AAD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753" w:rsidRPr="00F3186F" w:rsidRDefault="00782753" w:rsidP="0089380A">
            <w:pPr>
              <w:rPr>
                <w:sz w:val="18"/>
                <w:szCs w:val="18"/>
              </w:rPr>
            </w:pPr>
            <w:r w:rsidRPr="00F3186F">
              <w:rPr>
                <w:sz w:val="18"/>
                <w:szCs w:val="18"/>
              </w:rPr>
              <w:t xml:space="preserve">Результат движения денежных средств по текущей, инвестиционной и финансовой деятельности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753" w:rsidRPr="00A57223" w:rsidRDefault="00782753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753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36" w:name="f4r110"/>
            <w:bookmarkEnd w:id="36"/>
            <w:r>
              <w:rPr>
                <w:b/>
                <w:sz w:val="18"/>
                <w:szCs w:val="18"/>
              </w:rPr>
              <w:t>295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753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</w:t>
            </w:r>
          </w:p>
        </w:tc>
      </w:tr>
      <w:tr w:rsidR="00C21791" w:rsidTr="00FD0AAD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41232E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денежных средств </w:t>
            </w:r>
            <w:r w:rsidRPr="00A57223">
              <w:rPr>
                <w:sz w:val="18"/>
                <w:szCs w:val="18"/>
              </w:rPr>
              <w:t xml:space="preserve">на </w:t>
            </w:r>
            <w:r w:rsidRPr="00A57223">
              <w:rPr>
                <w:b/>
                <w:sz w:val="18"/>
                <w:szCs w:val="18"/>
              </w:rPr>
              <w:t>3</w:t>
            </w:r>
            <w:r w:rsidRPr="00807F3D">
              <w:rPr>
                <w:b/>
                <w:sz w:val="18"/>
                <w:szCs w:val="18"/>
              </w:rPr>
              <w:t>1</w:t>
            </w:r>
            <w:r w:rsidRPr="00A57223">
              <w:rPr>
                <w:b/>
                <w:sz w:val="18"/>
                <w:szCs w:val="18"/>
              </w:rPr>
              <w:t>.</w:t>
            </w:r>
            <w:r w:rsidRPr="00807F3D">
              <w:rPr>
                <w:b/>
                <w:sz w:val="18"/>
                <w:szCs w:val="18"/>
              </w:rPr>
              <w:t>12</w:t>
            </w:r>
            <w:r w:rsidR="00E253A2">
              <w:rPr>
                <w:b/>
                <w:sz w:val="18"/>
                <w:szCs w:val="18"/>
              </w:rPr>
              <w:t>.201</w:t>
            </w:r>
            <w:r w:rsidR="0041232E">
              <w:rPr>
                <w:b/>
                <w:sz w:val="18"/>
                <w:szCs w:val="18"/>
              </w:rPr>
              <w:t>8</w:t>
            </w:r>
            <w:r w:rsidRPr="00A57223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37" w:name="f4r120"/>
            <w:bookmarkEnd w:id="37"/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C21791" w:rsidTr="00FD0AAD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денежных средств</w:t>
            </w:r>
            <w:r w:rsidRPr="00A57223">
              <w:rPr>
                <w:sz w:val="18"/>
                <w:szCs w:val="18"/>
              </w:rPr>
              <w:t xml:space="preserve"> на </w:t>
            </w:r>
            <w:r w:rsidRPr="00A57223">
              <w:rPr>
                <w:b/>
                <w:sz w:val="18"/>
                <w:szCs w:val="18"/>
              </w:rPr>
              <w:t>конец отчетного периода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bookmarkStart w:id="38" w:name="f4r130"/>
            <w:bookmarkEnd w:id="38"/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2149C0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C21791" w:rsidTr="00FD0AAD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F3186F" w:rsidRDefault="00F3186F" w:rsidP="00FD0AAD">
            <w:pPr>
              <w:rPr>
                <w:sz w:val="18"/>
                <w:szCs w:val="18"/>
              </w:rPr>
            </w:pPr>
            <w:r w:rsidRPr="00F3186F">
              <w:rPr>
                <w:sz w:val="18"/>
                <w:szCs w:val="18"/>
              </w:rPr>
              <w:t>Влияние изменений курсов иностранных валют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140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39" w:name="f4r140"/>
            <w:bookmarkEnd w:id="39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bookmarkEnd w:id="0"/>
    <w:p w:rsidR="000B7220" w:rsidRDefault="000B7220" w:rsidP="000B7220">
      <w:pPr>
        <w:rPr>
          <w:lang w:val="en-US"/>
        </w:rPr>
      </w:pPr>
      <w:r>
        <w:t xml:space="preserve">   </w:t>
      </w:r>
    </w:p>
    <w:p w:rsidR="000B7220" w:rsidRDefault="000B7220" w:rsidP="000B7220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2149C0" w:rsidRPr="003E2136" w:rsidRDefault="002149C0" w:rsidP="002149C0">
      <w:pPr>
        <w:pStyle w:val="a3"/>
        <w:widowControl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И.О. директора – главный инженер </w:t>
      </w:r>
      <w:r w:rsidRPr="003E2136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 xml:space="preserve"> О.П. Жидко</w:t>
      </w:r>
    </w:p>
    <w:p w:rsidR="002149C0" w:rsidRPr="003E2136" w:rsidRDefault="002149C0" w:rsidP="002149C0">
      <w:pPr>
        <w:pStyle w:val="a3"/>
        <w:widowControl w:val="0"/>
        <w:ind w:firstLine="567"/>
        <w:rPr>
          <w:rFonts w:ascii="Times New Roman" w:hAnsi="Times New Roman"/>
        </w:rPr>
      </w:pPr>
    </w:p>
    <w:p w:rsidR="002149C0" w:rsidRPr="003E2136" w:rsidRDefault="002149C0" w:rsidP="002149C0">
      <w:pPr>
        <w:pStyle w:val="a3"/>
        <w:widowControl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  <w:lang w:val="en-US"/>
        </w:rPr>
        <w:t xml:space="preserve"> 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Е.В. Гедревич</w:t>
      </w:r>
    </w:p>
    <w:p w:rsidR="002149C0" w:rsidRPr="000526A4" w:rsidRDefault="002149C0" w:rsidP="002149C0">
      <w:pPr>
        <w:pStyle w:val="a3"/>
        <w:widowControl w:val="0"/>
        <w:ind w:firstLine="567"/>
        <w:rPr>
          <w:sz w:val="18"/>
          <w:szCs w:val="18"/>
        </w:rPr>
      </w:pPr>
    </w:p>
    <w:p w:rsidR="00002DB3" w:rsidRDefault="00002DB3" w:rsidP="002149C0">
      <w:pPr>
        <w:pStyle w:val="a3"/>
        <w:widowControl w:val="0"/>
        <w:ind w:firstLine="567"/>
      </w:pPr>
    </w:p>
    <w:sectPr w:rsidR="00002DB3" w:rsidSect="00850255">
      <w:headerReference w:type="default" r:id="rId6"/>
      <w:pgSz w:w="11906" w:h="16838" w:code="9"/>
      <w:pgMar w:top="568" w:right="851" w:bottom="289" w:left="720" w:header="14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9C0" w:rsidRDefault="002149C0" w:rsidP="009B1FB4">
      <w:r>
        <w:separator/>
      </w:r>
    </w:p>
  </w:endnote>
  <w:endnote w:type="continuationSeparator" w:id="1">
    <w:p w:rsidR="002149C0" w:rsidRDefault="002149C0" w:rsidP="009B1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9C0" w:rsidRDefault="002149C0" w:rsidP="009B1FB4">
      <w:r>
        <w:separator/>
      </w:r>
    </w:p>
  </w:footnote>
  <w:footnote w:type="continuationSeparator" w:id="1">
    <w:p w:rsidR="002149C0" w:rsidRDefault="002149C0" w:rsidP="009B1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E8" w:rsidRPr="009B1FB4" w:rsidRDefault="002149C0">
    <w:pPr>
      <w:pStyle w:val="a5"/>
      <w:rPr>
        <w:sz w:val="18"/>
        <w:szCs w:val="18"/>
        <w:lang w:val="en-US"/>
      </w:rPr>
    </w:pPr>
    <w:bookmarkStart w:id="40" w:name="title"/>
    <w:bookmarkEnd w:id="40"/>
    <w:r>
      <w:rPr>
        <w:sz w:val="18"/>
        <w:szCs w:val="18"/>
        <w:lang w:val="en-US"/>
      </w:rPr>
      <w:t>ОАО "ДВОРЕЦКИЙ ЛЬНОЗАВОД"</w:t>
    </w:r>
    <w:r w:rsidR="003A3DE8">
      <w:rPr>
        <w:sz w:val="18"/>
        <w:szCs w:val="18"/>
        <w:lang w:val="en-US"/>
      </w:rPr>
      <w:t xml:space="preserve">, </w:t>
    </w:r>
    <w:bookmarkStart w:id="41" w:name="year"/>
    <w:bookmarkEnd w:id="41"/>
    <w:r>
      <w:rPr>
        <w:sz w:val="18"/>
        <w:szCs w:val="18"/>
        <w:lang w:val="en-US"/>
      </w:rPr>
      <w:t xml:space="preserve">2019 </w:t>
    </w:r>
    <w:proofErr w:type="spellStart"/>
    <w:r>
      <w:rPr>
        <w:sz w:val="18"/>
        <w:szCs w:val="18"/>
        <w:lang w:val="en-US"/>
      </w:rPr>
      <w:t>год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14A"/>
    <w:rsid w:val="00002DB3"/>
    <w:rsid w:val="0000625B"/>
    <w:rsid w:val="00010E4A"/>
    <w:rsid w:val="00012E46"/>
    <w:rsid w:val="00013F67"/>
    <w:rsid w:val="00016B4B"/>
    <w:rsid w:val="0002118B"/>
    <w:rsid w:val="00064519"/>
    <w:rsid w:val="000B7220"/>
    <w:rsid w:val="000C7A59"/>
    <w:rsid w:val="000D0A13"/>
    <w:rsid w:val="000D3123"/>
    <w:rsid w:val="000E1BC3"/>
    <w:rsid w:val="000E3138"/>
    <w:rsid w:val="00107D6C"/>
    <w:rsid w:val="00111BCD"/>
    <w:rsid w:val="001120FE"/>
    <w:rsid w:val="00132392"/>
    <w:rsid w:val="00157A23"/>
    <w:rsid w:val="001764A7"/>
    <w:rsid w:val="00193FB7"/>
    <w:rsid w:val="001A4BDB"/>
    <w:rsid w:val="001B2281"/>
    <w:rsid w:val="001B33F5"/>
    <w:rsid w:val="001E60FE"/>
    <w:rsid w:val="001F5F01"/>
    <w:rsid w:val="002149C0"/>
    <w:rsid w:val="0024739A"/>
    <w:rsid w:val="002504D5"/>
    <w:rsid w:val="00263902"/>
    <w:rsid w:val="00263D09"/>
    <w:rsid w:val="00271782"/>
    <w:rsid w:val="0027528A"/>
    <w:rsid w:val="002A4665"/>
    <w:rsid w:val="0030661B"/>
    <w:rsid w:val="003312D8"/>
    <w:rsid w:val="00331BBB"/>
    <w:rsid w:val="00355521"/>
    <w:rsid w:val="00361276"/>
    <w:rsid w:val="003627FE"/>
    <w:rsid w:val="0037568E"/>
    <w:rsid w:val="00384F24"/>
    <w:rsid w:val="003A3DE8"/>
    <w:rsid w:val="003A41E0"/>
    <w:rsid w:val="003B1A05"/>
    <w:rsid w:val="003B4C98"/>
    <w:rsid w:val="004007FF"/>
    <w:rsid w:val="004028C9"/>
    <w:rsid w:val="0041232E"/>
    <w:rsid w:val="00465E22"/>
    <w:rsid w:val="00475B31"/>
    <w:rsid w:val="004C1D50"/>
    <w:rsid w:val="004F004F"/>
    <w:rsid w:val="004F75A1"/>
    <w:rsid w:val="00503970"/>
    <w:rsid w:val="00595A58"/>
    <w:rsid w:val="005A1CC6"/>
    <w:rsid w:val="005A3F4A"/>
    <w:rsid w:val="005B6E49"/>
    <w:rsid w:val="005C4271"/>
    <w:rsid w:val="005D7472"/>
    <w:rsid w:val="005E4C90"/>
    <w:rsid w:val="005F6791"/>
    <w:rsid w:val="005F7F58"/>
    <w:rsid w:val="00625C0C"/>
    <w:rsid w:val="00633709"/>
    <w:rsid w:val="00651022"/>
    <w:rsid w:val="00666DC5"/>
    <w:rsid w:val="0067666E"/>
    <w:rsid w:val="0069511E"/>
    <w:rsid w:val="00695185"/>
    <w:rsid w:val="006A2CF8"/>
    <w:rsid w:val="006B3545"/>
    <w:rsid w:val="006B3C07"/>
    <w:rsid w:val="006D27D9"/>
    <w:rsid w:val="006E5930"/>
    <w:rsid w:val="006F67F4"/>
    <w:rsid w:val="007242A2"/>
    <w:rsid w:val="007244D4"/>
    <w:rsid w:val="00740CF1"/>
    <w:rsid w:val="007442D4"/>
    <w:rsid w:val="00765808"/>
    <w:rsid w:val="00782753"/>
    <w:rsid w:val="00796307"/>
    <w:rsid w:val="007B298D"/>
    <w:rsid w:val="007C3753"/>
    <w:rsid w:val="007F344A"/>
    <w:rsid w:val="00811077"/>
    <w:rsid w:val="0081470B"/>
    <w:rsid w:val="00850255"/>
    <w:rsid w:val="00864416"/>
    <w:rsid w:val="00866E30"/>
    <w:rsid w:val="008703A5"/>
    <w:rsid w:val="00884090"/>
    <w:rsid w:val="0089380A"/>
    <w:rsid w:val="008E69CE"/>
    <w:rsid w:val="008F5E7F"/>
    <w:rsid w:val="009122A6"/>
    <w:rsid w:val="00917064"/>
    <w:rsid w:val="00921B67"/>
    <w:rsid w:val="00923498"/>
    <w:rsid w:val="00930BB9"/>
    <w:rsid w:val="00984DF5"/>
    <w:rsid w:val="009B1FB4"/>
    <w:rsid w:val="009B2C04"/>
    <w:rsid w:val="009C4417"/>
    <w:rsid w:val="009D0450"/>
    <w:rsid w:val="009D3DE0"/>
    <w:rsid w:val="009F1B2D"/>
    <w:rsid w:val="009F5B50"/>
    <w:rsid w:val="009F5D1F"/>
    <w:rsid w:val="00A44ECF"/>
    <w:rsid w:val="00A76513"/>
    <w:rsid w:val="00AA53A1"/>
    <w:rsid w:val="00AB2977"/>
    <w:rsid w:val="00AF2F33"/>
    <w:rsid w:val="00B055D2"/>
    <w:rsid w:val="00B176EE"/>
    <w:rsid w:val="00B308AB"/>
    <w:rsid w:val="00B50219"/>
    <w:rsid w:val="00B54E0E"/>
    <w:rsid w:val="00B70353"/>
    <w:rsid w:val="00B7379C"/>
    <w:rsid w:val="00B911BA"/>
    <w:rsid w:val="00BA43B3"/>
    <w:rsid w:val="00BC53C1"/>
    <w:rsid w:val="00BE7F70"/>
    <w:rsid w:val="00C21791"/>
    <w:rsid w:val="00C24568"/>
    <w:rsid w:val="00C31B42"/>
    <w:rsid w:val="00C40DE6"/>
    <w:rsid w:val="00C45859"/>
    <w:rsid w:val="00C636B4"/>
    <w:rsid w:val="00C93BCB"/>
    <w:rsid w:val="00CC606A"/>
    <w:rsid w:val="00CE5053"/>
    <w:rsid w:val="00D148E1"/>
    <w:rsid w:val="00D23E5B"/>
    <w:rsid w:val="00D25D22"/>
    <w:rsid w:val="00D30B57"/>
    <w:rsid w:val="00D7192F"/>
    <w:rsid w:val="00D94890"/>
    <w:rsid w:val="00DF1724"/>
    <w:rsid w:val="00DF5537"/>
    <w:rsid w:val="00E0082C"/>
    <w:rsid w:val="00E062D9"/>
    <w:rsid w:val="00E074E8"/>
    <w:rsid w:val="00E225A2"/>
    <w:rsid w:val="00E253A2"/>
    <w:rsid w:val="00E30AC3"/>
    <w:rsid w:val="00E64E87"/>
    <w:rsid w:val="00E73BD5"/>
    <w:rsid w:val="00E7530D"/>
    <w:rsid w:val="00E81256"/>
    <w:rsid w:val="00E85012"/>
    <w:rsid w:val="00E97976"/>
    <w:rsid w:val="00EC1952"/>
    <w:rsid w:val="00EC2211"/>
    <w:rsid w:val="00EC59B3"/>
    <w:rsid w:val="00EC59F3"/>
    <w:rsid w:val="00ED6D37"/>
    <w:rsid w:val="00F3186F"/>
    <w:rsid w:val="00F45972"/>
    <w:rsid w:val="00F53CBC"/>
    <w:rsid w:val="00F605C2"/>
    <w:rsid w:val="00F722CB"/>
    <w:rsid w:val="00F72B73"/>
    <w:rsid w:val="00F81841"/>
    <w:rsid w:val="00F851E4"/>
    <w:rsid w:val="00FC7F0D"/>
    <w:rsid w:val="00FD0AAD"/>
    <w:rsid w:val="00FD1A26"/>
    <w:rsid w:val="00FE514A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F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9B1FB4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9B1FB4"/>
    <w:rPr>
      <w:rFonts w:ascii="Courier New" w:hAnsi="Courier New"/>
      <w:lang w:val="ru-RU" w:eastAsia="ru-RU" w:bidi="ar-SA"/>
    </w:rPr>
  </w:style>
  <w:style w:type="paragraph" w:styleId="a5">
    <w:name w:val="header"/>
    <w:basedOn w:val="a"/>
    <w:rsid w:val="009B1FB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B1FB4"/>
    <w:pPr>
      <w:tabs>
        <w:tab w:val="center" w:pos="4677"/>
        <w:tab w:val="right" w:pos="9355"/>
      </w:tabs>
    </w:pPr>
  </w:style>
  <w:style w:type="character" w:customStyle="1" w:styleId="15">
    <w:name w:val=" Знак Знак15"/>
    <w:rsid w:val="00E253A2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VC\Mshp\TEMPLATE\\&#1060;&#1086;&#1088;&#1084;&#1072;-4%202019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Форма-4 20190.dot</Template>
  <TotalTime>1</TotalTime>
  <Pages>2</Pages>
  <Words>459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№4</vt:lpstr>
    </vt:vector>
  </TitlesOfParts>
  <Company>SPecialiST RePack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№4</dc:title>
  <dc:creator>Пользователь Windows</dc:creator>
  <cp:lastModifiedBy>Пользователь Windows</cp:lastModifiedBy>
  <cp:revision>2</cp:revision>
  <cp:lastPrinted>1601-01-01T00:00:00Z</cp:lastPrinted>
  <dcterms:created xsi:type="dcterms:W3CDTF">2020-02-12T06:07:00Z</dcterms:created>
  <dcterms:modified xsi:type="dcterms:W3CDTF">2020-02-12T06:08:00Z</dcterms:modified>
</cp:coreProperties>
</file>